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08" w:rsidRPr="007975CB" w:rsidRDefault="004A75B0" w:rsidP="005B5508">
      <w:pPr>
        <w:pBdr>
          <w:bottom w:val="single" w:sz="6" w:space="1" w:color="auto"/>
        </w:pBdr>
        <w:rPr>
          <w:b/>
        </w:rPr>
      </w:pPr>
      <w:r>
        <w:rPr>
          <w:b/>
        </w:rPr>
        <w:t>Rekenen 2F: Tijd</w:t>
      </w:r>
      <w:r w:rsidR="00626F70">
        <w:rPr>
          <w:b/>
        </w:rPr>
        <w:t xml:space="preserve"> en snelheid</w:t>
      </w:r>
    </w:p>
    <w:p w:rsidR="004A75B0" w:rsidRDefault="005B5508" w:rsidP="004A75B0">
      <w:r w:rsidRPr="007975CB">
        <w:rPr>
          <w:b/>
        </w:rPr>
        <w:t>Starter</w:t>
      </w:r>
      <w:r w:rsidR="007036A8">
        <w:t xml:space="preserve">: </w:t>
      </w:r>
      <w:r w:rsidR="004A75B0">
        <w:t>tijd, atoomklok, tijdzones</w:t>
      </w:r>
    </w:p>
    <w:p w:rsidR="004A75B0" w:rsidRDefault="00F10F8D" w:rsidP="004A75B0">
      <w:hyperlink r:id="rId5" w:history="1">
        <w:r w:rsidR="004A75B0" w:rsidRPr="00223286">
          <w:rPr>
            <w:rStyle w:val="Hyperlink"/>
          </w:rPr>
          <w:t>http://www.dejuistetijd.nl/</w:t>
        </w:r>
      </w:hyperlink>
    </w:p>
    <w:p w:rsidR="005B5508" w:rsidRDefault="00F10F8D" w:rsidP="004A75B0">
      <w:hyperlink r:id="rId6" w:history="1">
        <w:r w:rsidR="004A75B0" w:rsidRPr="00223286">
          <w:rPr>
            <w:rStyle w:val="Hyperlink"/>
          </w:rPr>
          <w:t>http://www.apporte.nl/wereld-tijdzones/tijdzones_wereldtijden.html</w:t>
        </w:r>
      </w:hyperlink>
    </w:p>
    <w:p w:rsidR="004A75B0" w:rsidRDefault="004A75B0" w:rsidP="004A75B0"/>
    <w:p w:rsidR="000E3712" w:rsidRDefault="00BE1445" w:rsidP="000E3712">
      <w:pPr>
        <w:spacing w:after="0"/>
      </w:pPr>
      <w:r>
        <w:rPr>
          <w:b/>
        </w:rPr>
        <w:t>Instructie</w:t>
      </w:r>
      <w:r w:rsidR="000E3712">
        <w:rPr>
          <w:b/>
        </w:rPr>
        <w:t xml:space="preserve"> tijd</w:t>
      </w:r>
      <w:r>
        <w:rPr>
          <w:b/>
        </w:rPr>
        <w:t>:</w:t>
      </w:r>
      <w:r w:rsidR="000E3712">
        <w:rPr>
          <w:b/>
        </w:rPr>
        <w:t xml:space="preserve"> analoge tijd / digitale tijd</w:t>
      </w:r>
      <w:r w:rsidR="000E3712" w:rsidRPr="000E3712">
        <w:t xml:space="preserve"> </w:t>
      </w:r>
    </w:p>
    <w:p w:rsidR="000E3712" w:rsidRDefault="000E3712" w:rsidP="000E3712">
      <w:pPr>
        <w:spacing w:after="0"/>
      </w:pPr>
      <w:r>
        <w:t xml:space="preserve">Video: </w:t>
      </w:r>
      <w:hyperlink r:id="rId7" w:history="1">
        <w:r w:rsidRPr="00223286">
          <w:rPr>
            <w:rStyle w:val="Hyperlink"/>
          </w:rPr>
          <w:t>http://www.spelletjesplein.nl/rekenen-tijd/</w:t>
        </w:r>
      </w:hyperlink>
    </w:p>
    <w:p w:rsidR="009B1426" w:rsidRDefault="009B1426" w:rsidP="000E3712">
      <w:pPr>
        <w:spacing w:after="0"/>
      </w:pPr>
    </w:p>
    <w:p w:rsidR="005B5508" w:rsidRDefault="005B5508" w:rsidP="00A8265A">
      <w:pPr>
        <w:tabs>
          <w:tab w:val="left" w:pos="5387"/>
        </w:tabs>
        <w:spacing w:after="0"/>
      </w:pPr>
      <w:r>
        <w:t>Boek</w:t>
      </w:r>
      <w:r w:rsidR="00F40FDC">
        <w:t xml:space="preserve">: </w:t>
      </w:r>
      <w:proofErr w:type="spellStart"/>
      <w:r w:rsidR="00F40FDC">
        <w:t>Startrekenen</w:t>
      </w:r>
      <w:proofErr w:type="spellEnd"/>
      <w:r w:rsidR="00F40FDC">
        <w:t xml:space="preserve"> 2F mbo </w:t>
      </w:r>
      <w:r w:rsidR="00945B6B">
        <w:t>deel B,  Deviant</w:t>
      </w:r>
    </w:p>
    <w:p w:rsidR="00214371" w:rsidRDefault="00A03127" w:rsidP="00A8265A">
      <w:pPr>
        <w:tabs>
          <w:tab w:val="left" w:pos="5387"/>
        </w:tabs>
        <w:spacing w:after="0"/>
      </w:pPr>
      <w:r>
        <w:t>Hoofdstuk 14</w:t>
      </w:r>
      <w:r w:rsidR="00B04E8D">
        <w:t>.1</w:t>
      </w:r>
    </w:p>
    <w:p w:rsidR="005B5508" w:rsidRDefault="005B5508" w:rsidP="005B5508">
      <w:pPr>
        <w:spacing w:after="0"/>
      </w:pPr>
    </w:p>
    <w:p w:rsidR="005B670A" w:rsidRPr="0099281A" w:rsidRDefault="0099281A" w:rsidP="00C33BF4">
      <w:pPr>
        <w:spacing w:after="0"/>
        <w:rPr>
          <w:b/>
        </w:rPr>
      </w:pPr>
      <w:r w:rsidRPr="0099281A">
        <w:rPr>
          <w:b/>
        </w:rPr>
        <w:t>Instructie: snelheid</w:t>
      </w:r>
    </w:p>
    <w:p w:rsidR="00C33BF4" w:rsidRDefault="00B04E8D" w:rsidP="00C33BF4">
      <w:pPr>
        <w:pBdr>
          <w:bottom w:val="single" w:sz="6" w:space="1" w:color="auto"/>
        </w:pBdr>
        <w:spacing w:after="0"/>
        <w:ind w:left="2130" w:hanging="2130"/>
      </w:pPr>
      <w:r>
        <w:t>Video:</w:t>
      </w:r>
      <w:r w:rsidR="009B1426">
        <w:t xml:space="preserve"> </w:t>
      </w:r>
      <w:hyperlink r:id="rId8" w:history="1">
        <w:r w:rsidR="009B1426" w:rsidRPr="00223286">
          <w:rPr>
            <w:rStyle w:val="Hyperlink"/>
          </w:rPr>
          <w:t>https://www.youtube.com/watch?v=WwoBKRTryic</w:t>
        </w:r>
      </w:hyperlink>
    </w:p>
    <w:p w:rsidR="009B1426" w:rsidRDefault="009B1426" w:rsidP="00C33BF4">
      <w:pPr>
        <w:pBdr>
          <w:bottom w:val="single" w:sz="6" w:space="1" w:color="auto"/>
        </w:pBdr>
        <w:spacing w:after="0"/>
        <w:ind w:left="2130" w:hanging="2130"/>
      </w:pPr>
    </w:p>
    <w:p w:rsidR="00B04E8D" w:rsidRDefault="00B04E8D" w:rsidP="00C33BF4">
      <w:pPr>
        <w:pBdr>
          <w:bottom w:val="single" w:sz="6" w:space="1" w:color="auto"/>
        </w:pBdr>
        <w:spacing w:after="0"/>
        <w:ind w:left="2130" w:hanging="2130"/>
      </w:pPr>
      <w:r>
        <w:t xml:space="preserve">Boek: </w:t>
      </w:r>
      <w:proofErr w:type="spellStart"/>
      <w:r>
        <w:t>Startrekenen</w:t>
      </w:r>
      <w:proofErr w:type="spellEnd"/>
      <w:r>
        <w:t xml:space="preserve"> 2F mbo deel B, Deviant</w:t>
      </w:r>
    </w:p>
    <w:p w:rsidR="00B04E8D" w:rsidRDefault="00B04E8D" w:rsidP="00C33BF4">
      <w:pPr>
        <w:pBdr>
          <w:bottom w:val="single" w:sz="6" w:space="1" w:color="auto"/>
        </w:pBdr>
        <w:spacing w:after="0"/>
        <w:ind w:left="2130" w:hanging="2130"/>
      </w:pPr>
      <w:r>
        <w:t>Hoofdstuk 14.2</w:t>
      </w:r>
    </w:p>
    <w:p w:rsidR="008E336D" w:rsidRDefault="008E336D" w:rsidP="005B5508">
      <w:pPr>
        <w:tabs>
          <w:tab w:val="left" w:pos="5387"/>
        </w:tabs>
        <w:spacing w:after="0"/>
        <w:rPr>
          <w:b/>
        </w:rPr>
      </w:pPr>
    </w:p>
    <w:p w:rsidR="00082DDC" w:rsidRDefault="00082DDC" w:rsidP="008E336D">
      <w:pPr>
        <w:tabs>
          <w:tab w:val="left" w:pos="5387"/>
        </w:tabs>
        <w:spacing w:after="0"/>
        <w:rPr>
          <w:b/>
        </w:rPr>
        <w:sectPr w:rsidR="00082DD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B5508" w:rsidRDefault="005B5508" w:rsidP="008E336D">
      <w:pPr>
        <w:tabs>
          <w:tab w:val="left" w:pos="5387"/>
        </w:tabs>
        <w:spacing w:after="0"/>
      </w:pPr>
      <w:r w:rsidRPr="007975CB">
        <w:rPr>
          <w:b/>
        </w:rPr>
        <w:lastRenderedPageBreak/>
        <w:t>Oefeningen boek</w:t>
      </w:r>
      <w:r w:rsidR="006A3EE8">
        <w:rPr>
          <w:b/>
        </w:rPr>
        <w:t xml:space="preserve"> </w:t>
      </w:r>
      <w:r w:rsidR="00813998">
        <w:t xml:space="preserve"> </w:t>
      </w:r>
      <w:proofErr w:type="spellStart"/>
      <w:r w:rsidR="00303AC3">
        <w:t>Startrekenen</w:t>
      </w:r>
      <w:proofErr w:type="spellEnd"/>
      <w:r w:rsidR="00303AC3">
        <w:t xml:space="preserve"> </w:t>
      </w:r>
      <w:r w:rsidR="000E3712">
        <w:t>mbo</w:t>
      </w:r>
      <w:r w:rsidR="00303AC3">
        <w:t xml:space="preserve"> </w:t>
      </w:r>
      <w:r w:rsidR="000E3712">
        <w:t xml:space="preserve">2F </w:t>
      </w:r>
      <w:r w:rsidR="00813998">
        <w:t>Meten en meetkunde:</w:t>
      </w:r>
    </w:p>
    <w:p w:rsidR="005B670A" w:rsidRDefault="005B670A" w:rsidP="00214371">
      <w:pPr>
        <w:tabs>
          <w:tab w:val="left" w:pos="5387"/>
        </w:tabs>
        <w:spacing w:after="0"/>
      </w:pPr>
      <w:r>
        <w:t>H14.1 Tijd</w:t>
      </w:r>
    </w:p>
    <w:p w:rsidR="00214371" w:rsidRDefault="005B670A" w:rsidP="00214371">
      <w:pPr>
        <w:tabs>
          <w:tab w:val="left" w:pos="5387"/>
        </w:tabs>
        <w:spacing w:after="0"/>
      </w:pPr>
      <w:r>
        <w:t>H14.2 Snelheid</w:t>
      </w:r>
    </w:p>
    <w:p w:rsidR="005B670A" w:rsidRDefault="005B670A" w:rsidP="00214371">
      <w:pPr>
        <w:tabs>
          <w:tab w:val="left" w:pos="5387"/>
        </w:tabs>
        <w:spacing w:after="0"/>
      </w:pPr>
      <w:r>
        <w:t>H14.3 Toegepast rekenen</w:t>
      </w:r>
    </w:p>
    <w:p w:rsidR="00257A8F" w:rsidRDefault="00257A8F" w:rsidP="00214371">
      <w:pPr>
        <w:tabs>
          <w:tab w:val="left" w:pos="5387"/>
        </w:tabs>
        <w:spacing w:after="0"/>
      </w:pPr>
      <w:r>
        <w:t>H14  Zelftest</w:t>
      </w:r>
    </w:p>
    <w:p w:rsidR="00257A8F" w:rsidRPr="00D33DAD" w:rsidRDefault="00257A8F" w:rsidP="00257A8F">
      <w:pPr>
        <w:tabs>
          <w:tab w:val="left" w:pos="5387"/>
        </w:tabs>
        <w:spacing w:after="0"/>
      </w:pPr>
      <w:r w:rsidRPr="00C77672">
        <w:rPr>
          <w:b/>
        </w:rPr>
        <w:lastRenderedPageBreak/>
        <w:t>Oefeningen Studiemeter</w:t>
      </w:r>
    </w:p>
    <w:p w:rsidR="00257A8F" w:rsidRDefault="00257A8F" w:rsidP="00257A8F">
      <w:pPr>
        <w:tabs>
          <w:tab w:val="left" w:pos="5387"/>
        </w:tabs>
        <w:spacing w:after="0"/>
      </w:pPr>
      <w:proofErr w:type="spellStart"/>
      <w:r>
        <w:t>Startrekenen</w:t>
      </w:r>
      <w:proofErr w:type="spellEnd"/>
      <w:r>
        <w:t xml:space="preserve"> online/2F mbo (rode werkboeken/domein3 Meten &amp; meetkunde/oefeningen:</w:t>
      </w:r>
    </w:p>
    <w:p w:rsidR="00257A8F" w:rsidRDefault="00257A8F" w:rsidP="00257A8F">
      <w:pPr>
        <w:pStyle w:val="Lijstalinea"/>
        <w:numPr>
          <w:ilvl w:val="0"/>
          <w:numId w:val="1"/>
        </w:numPr>
        <w:tabs>
          <w:tab w:val="left" w:pos="5387"/>
        </w:tabs>
        <w:spacing w:after="0"/>
        <w:sectPr w:rsidR="00257A8F" w:rsidSect="000A5A7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Tijd en snelheid</w:t>
      </w:r>
    </w:p>
    <w:p w:rsidR="00257A8F" w:rsidRDefault="00257A8F" w:rsidP="00663A5E">
      <w:pPr>
        <w:tabs>
          <w:tab w:val="left" w:pos="5387"/>
        </w:tabs>
        <w:spacing w:after="0"/>
        <w:rPr>
          <w:b/>
        </w:rPr>
      </w:pPr>
    </w:p>
    <w:p w:rsidR="00753A72" w:rsidRDefault="00753A72" w:rsidP="00384A2F">
      <w:pPr>
        <w:pBdr>
          <w:bottom w:val="single" w:sz="6" w:space="1" w:color="auto"/>
        </w:pBdr>
        <w:spacing w:after="0"/>
      </w:pPr>
    </w:p>
    <w:p w:rsidR="00753A72" w:rsidRDefault="00753A72" w:rsidP="00753A72">
      <w:pPr>
        <w:tabs>
          <w:tab w:val="left" w:pos="5387"/>
        </w:tabs>
        <w:spacing w:after="0"/>
        <w:rPr>
          <w:b/>
        </w:rPr>
      </w:pPr>
    </w:p>
    <w:p w:rsidR="00741027" w:rsidRDefault="00DE0B38" w:rsidP="00741027">
      <w:pPr>
        <w:pStyle w:val="Lijstalinea"/>
        <w:tabs>
          <w:tab w:val="left" w:pos="5387"/>
        </w:tabs>
        <w:ind w:left="0"/>
      </w:pPr>
      <w:r w:rsidRPr="007975CB">
        <w:rPr>
          <w:b/>
        </w:rPr>
        <w:t>Alternatieve opdrachten</w:t>
      </w:r>
      <w:r w:rsidR="00E51636">
        <w:t>:</w:t>
      </w:r>
    </w:p>
    <w:p w:rsidR="004D29FA" w:rsidRDefault="00F10F8D" w:rsidP="00DE0B38">
      <w:pPr>
        <w:pStyle w:val="Lijstalinea"/>
        <w:tabs>
          <w:tab w:val="left" w:pos="5387"/>
        </w:tabs>
        <w:ind w:left="0"/>
      </w:pPr>
      <w:hyperlink r:id="rId9" w:history="1">
        <w:r w:rsidR="00BF5873" w:rsidRPr="00223286">
          <w:rPr>
            <w:rStyle w:val="Hyperlink"/>
          </w:rPr>
          <w:t>http://www.lorus14u.com/werkbladsnelheid.pdf</w:t>
        </w:r>
      </w:hyperlink>
    </w:p>
    <w:p w:rsidR="00BF5873" w:rsidRDefault="00BF5873" w:rsidP="00DE0B38">
      <w:pPr>
        <w:pStyle w:val="Lijstalinea"/>
        <w:tabs>
          <w:tab w:val="left" w:pos="5387"/>
        </w:tabs>
        <w:ind w:left="0"/>
      </w:pPr>
    </w:p>
    <w:p w:rsidR="00DE0B38" w:rsidRDefault="00DE0B38" w:rsidP="00DE0B38">
      <w:pPr>
        <w:pStyle w:val="Lijstalinea"/>
        <w:pBdr>
          <w:bottom w:val="single" w:sz="6" w:space="0" w:color="auto"/>
        </w:pBdr>
        <w:tabs>
          <w:tab w:val="left" w:pos="5387"/>
        </w:tabs>
        <w:ind w:left="0"/>
      </w:pPr>
    </w:p>
    <w:p w:rsidR="00C77672" w:rsidRDefault="00C77672" w:rsidP="00DE0B38">
      <w:pPr>
        <w:pStyle w:val="Lijstalinea"/>
        <w:tabs>
          <w:tab w:val="left" w:pos="5387"/>
        </w:tabs>
        <w:ind w:left="0"/>
        <w:rPr>
          <w:b/>
        </w:rPr>
        <w:sectPr w:rsidR="00C77672" w:rsidSect="00082DD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84A2F" w:rsidRPr="007975CB" w:rsidRDefault="00DE0B38" w:rsidP="000F6200">
      <w:pPr>
        <w:pStyle w:val="Lijstalinea"/>
        <w:tabs>
          <w:tab w:val="left" w:pos="5387"/>
        </w:tabs>
        <w:spacing w:after="0"/>
        <w:ind w:left="0"/>
        <w:rPr>
          <w:b/>
        </w:rPr>
      </w:pPr>
      <w:r w:rsidRPr="007975CB">
        <w:rPr>
          <w:b/>
        </w:rPr>
        <w:lastRenderedPageBreak/>
        <w:t>Verdiepingsstof</w:t>
      </w:r>
      <w:r w:rsidR="00891942">
        <w:rPr>
          <w:b/>
        </w:rPr>
        <w:t>:</w:t>
      </w:r>
    </w:p>
    <w:p w:rsidR="007B1696" w:rsidRDefault="00F10F8D" w:rsidP="000F6200">
      <w:pPr>
        <w:tabs>
          <w:tab w:val="left" w:pos="5387"/>
        </w:tabs>
        <w:spacing w:after="0"/>
      </w:pPr>
      <w:hyperlink r:id="rId10" w:history="1">
        <w:r w:rsidR="00BF5873" w:rsidRPr="00223286">
          <w:rPr>
            <w:rStyle w:val="Hyperlink"/>
          </w:rPr>
          <w:t>http://www.scholieren.com/opdracht/9273</w:t>
        </w:r>
      </w:hyperlink>
    </w:p>
    <w:p w:rsidR="00BF5873" w:rsidRDefault="00BF5873" w:rsidP="000F6200">
      <w:pPr>
        <w:tabs>
          <w:tab w:val="left" w:pos="5387"/>
        </w:tabs>
        <w:spacing w:after="0"/>
      </w:pPr>
    </w:p>
    <w:p w:rsidR="004D2478" w:rsidRDefault="004D2478" w:rsidP="000F6200">
      <w:pPr>
        <w:tabs>
          <w:tab w:val="left" w:pos="5387"/>
        </w:tabs>
        <w:spacing w:after="0"/>
      </w:pPr>
    </w:p>
    <w:p w:rsidR="008D615C" w:rsidRDefault="008D615C" w:rsidP="008D615C">
      <w:pPr>
        <w:pStyle w:val="Lijstalinea"/>
        <w:pBdr>
          <w:bottom w:val="single" w:sz="6" w:space="0" w:color="auto"/>
        </w:pBdr>
        <w:tabs>
          <w:tab w:val="left" w:pos="5387"/>
        </w:tabs>
        <w:ind w:left="0"/>
      </w:pPr>
    </w:p>
    <w:p w:rsidR="004D2478" w:rsidRDefault="004D2478" w:rsidP="008D615C">
      <w:pPr>
        <w:pStyle w:val="Lijstalinea"/>
        <w:tabs>
          <w:tab w:val="left" w:pos="5387"/>
        </w:tabs>
        <w:ind w:left="0"/>
        <w:rPr>
          <w:b/>
        </w:rPr>
        <w:sectPr w:rsidR="004D2478" w:rsidSect="00082DD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8559E">
        <w:rPr>
          <w:rFonts w:cstheme="minorHAnsi"/>
          <w:b/>
          <w:bCs/>
        </w:rPr>
        <w:lastRenderedPageBreak/>
        <w:t>Referentiekader 2F:</w:t>
      </w:r>
      <w:r w:rsidRPr="0078559E">
        <w:rPr>
          <w:rFonts w:cstheme="minorHAnsi"/>
        </w:rPr>
        <w:t xml:space="preserve"> </w:t>
      </w:r>
    </w:p>
    <w:p w:rsidR="007D3D05" w:rsidRPr="0078559E" w:rsidRDefault="007D3D05" w:rsidP="007D3D05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b/>
          <w:bCs/>
        </w:rPr>
      </w:pPr>
    </w:p>
    <w:p w:rsidR="007D3D05" w:rsidRPr="0078559E" w:rsidRDefault="007D3D05" w:rsidP="005B67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8559E">
        <w:rPr>
          <w:rFonts w:cstheme="minorHAnsi"/>
          <w:b/>
          <w:bCs/>
        </w:rPr>
        <w:t>Paraat hebben:</w:t>
      </w:r>
      <w:r w:rsidRPr="0078559E">
        <w:rPr>
          <w:rFonts w:cstheme="minorHAnsi"/>
          <w:b/>
          <w:bCs/>
        </w:rPr>
        <w:tab/>
      </w:r>
      <w:r w:rsidRPr="0078559E">
        <w:rPr>
          <w:rFonts w:ascii="Arial" w:hAnsi="Arial" w:cs="Arial"/>
          <w:b/>
          <w:bCs/>
          <w:sz w:val="18"/>
          <w:szCs w:val="18"/>
        </w:rPr>
        <w:tab/>
      </w:r>
      <w:r w:rsidRPr="0078559E">
        <w:rPr>
          <w:rFonts w:cstheme="minorHAnsi"/>
          <w:sz w:val="18"/>
          <w:szCs w:val="18"/>
        </w:rPr>
        <w:t xml:space="preserve">− </w:t>
      </w:r>
      <w:r w:rsidR="00BF5873">
        <w:rPr>
          <w:rFonts w:cstheme="minorHAnsi"/>
          <w:sz w:val="18"/>
          <w:szCs w:val="18"/>
        </w:rPr>
        <w:t>Tijd en geld</w:t>
      </w:r>
    </w:p>
    <w:p w:rsidR="005B670A" w:rsidRPr="0078559E" w:rsidRDefault="007D3D05" w:rsidP="005B670A">
      <w:pPr>
        <w:autoSpaceDE w:val="0"/>
        <w:autoSpaceDN w:val="0"/>
        <w:adjustRightInd w:val="0"/>
        <w:spacing w:after="0" w:line="240" w:lineRule="auto"/>
        <w:ind w:left="2124" w:hanging="2124"/>
        <w:rPr>
          <w:rFonts w:cstheme="minorHAnsi"/>
          <w:sz w:val="18"/>
          <w:szCs w:val="18"/>
        </w:rPr>
      </w:pPr>
      <w:r w:rsidRPr="0078559E">
        <w:rPr>
          <w:rFonts w:ascii="Arial" w:hAnsi="Arial" w:cs="Arial"/>
          <w:b/>
          <w:bCs/>
          <w:sz w:val="18"/>
          <w:szCs w:val="18"/>
        </w:rPr>
        <w:t>Weten waarom:</w:t>
      </w:r>
      <w:r w:rsidRPr="0078559E">
        <w:rPr>
          <w:rFonts w:ascii="ArialMT" w:hAnsi="ArialMT" w:cs="ArialMT"/>
          <w:sz w:val="16"/>
          <w:szCs w:val="16"/>
        </w:rPr>
        <w:tab/>
      </w:r>
      <w:r w:rsidRPr="0078559E">
        <w:rPr>
          <w:rFonts w:cstheme="minorHAnsi"/>
          <w:sz w:val="18"/>
          <w:szCs w:val="18"/>
        </w:rPr>
        <w:t xml:space="preserve">− </w:t>
      </w:r>
      <w:r w:rsidR="00BF5873">
        <w:rPr>
          <w:rFonts w:cstheme="minorHAnsi"/>
          <w:sz w:val="18"/>
          <w:szCs w:val="18"/>
        </w:rPr>
        <w:t xml:space="preserve">Tijd (maanden, weken, dagen in een jaar, uren, minuten, seconden) </w:t>
      </w:r>
    </w:p>
    <w:p w:rsidR="007D3D05" w:rsidRDefault="007D3D05" w:rsidP="00F10F8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bookmarkStart w:id="0" w:name="_GoBack"/>
      <w:bookmarkEnd w:id="0"/>
    </w:p>
    <w:p w:rsidR="00F10F8D" w:rsidRPr="0078559E" w:rsidRDefault="00F10F8D" w:rsidP="00F10F8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7D3D05" w:rsidRDefault="007D3D05">
      <w:pPr>
        <w:spacing w:after="0" w:line="240" w:lineRule="auto"/>
      </w:pPr>
    </w:p>
    <w:p w:rsidR="00384A2F" w:rsidRPr="00384A2F" w:rsidRDefault="00384A2F" w:rsidP="00384A2F">
      <w:pPr>
        <w:numPr>
          <w:ilvl w:val="0"/>
          <w:numId w:val="2"/>
        </w:numPr>
        <w:tabs>
          <w:tab w:val="left" w:pos="5387"/>
        </w:tabs>
        <w:spacing w:after="0"/>
        <w:contextualSpacing/>
        <w:sectPr w:rsidR="00384A2F" w:rsidRPr="00384A2F" w:rsidSect="007D3D0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D3D05" w:rsidRDefault="007D3D05">
      <w:pPr>
        <w:spacing w:after="0" w:line="240" w:lineRule="auto"/>
        <w:rPr>
          <w:b/>
        </w:rPr>
      </w:pPr>
    </w:p>
    <w:sectPr w:rsidR="007D3D05" w:rsidSect="00082DD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13147"/>
    <w:multiLevelType w:val="hybridMultilevel"/>
    <w:tmpl w:val="877C074E"/>
    <w:lvl w:ilvl="0" w:tplc="6F4A0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F348B"/>
    <w:multiLevelType w:val="hybridMultilevel"/>
    <w:tmpl w:val="C7E679D8"/>
    <w:lvl w:ilvl="0" w:tplc="493C1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C58D0"/>
    <w:multiLevelType w:val="hybridMultilevel"/>
    <w:tmpl w:val="79E267F0"/>
    <w:lvl w:ilvl="0" w:tplc="423EC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E5142"/>
    <w:multiLevelType w:val="hybridMultilevel"/>
    <w:tmpl w:val="A45A985A"/>
    <w:lvl w:ilvl="0" w:tplc="78C0D9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14BFD"/>
    <w:multiLevelType w:val="hybridMultilevel"/>
    <w:tmpl w:val="8E88605A"/>
    <w:lvl w:ilvl="0" w:tplc="45A05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08"/>
    <w:rsid w:val="0002384D"/>
    <w:rsid w:val="00045DE5"/>
    <w:rsid w:val="0007078C"/>
    <w:rsid w:val="00082DDC"/>
    <w:rsid w:val="00084E03"/>
    <w:rsid w:val="000A3A02"/>
    <w:rsid w:val="000A5A7D"/>
    <w:rsid w:val="000E3712"/>
    <w:rsid w:val="000E3BF2"/>
    <w:rsid w:val="000F6200"/>
    <w:rsid w:val="001139D1"/>
    <w:rsid w:val="00117058"/>
    <w:rsid w:val="00121A1A"/>
    <w:rsid w:val="00131FEC"/>
    <w:rsid w:val="00134B5F"/>
    <w:rsid w:val="00147C25"/>
    <w:rsid w:val="001702A4"/>
    <w:rsid w:val="0019358E"/>
    <w:rsid w:val="001C4A74"/>
    <w:rsid w:val="001E40FA"/>
    <w:rsid w:val="00214371"/>
    <w:rsid w:val="002379DB"/>
    <w:rsid w:val="00257A8F"/>
    <w:rsid w:val="00265C1E"/>
    <w:rsid w:val="00293C88"/>
    <w:rsid w:val="00294539"/>
    <w:rsid w:val="00303AC3"/>
    <w:rsid w:val="0033158D"/>
    <w:rsid w:val="00360AD1"/>
    <w:rsid w:val="00384A2F"/>
    <w:rsid w:val="00394079"/>
    <w:rsid w:val="003E0286"/>
    <w:rsid w:val="00435DC5"/>
    <w:rsid w:val="004630F6"/>
    <w:rsid w:val="00474CDE"/>
    <w:rsid w:val="004A75B0"/>
    <w:rsid w:val="004B6B5A"/>
    <w:rsid w:val="004D2478"/>
    <w:rsid w:val="004D29FA"/>
    <w:rsid w:val="00533422"/>
    <w:rsid w:val="005B5508"/>
    <w:rsid w:val="005B670A"/>
    <w:rsid w:val="005F2BD9"/>
    <w:rsid w:val="00607802"/>
    <w:rsid w:val="006206DB"/>
    <w:rsid w:val="00626F70"/>
    <w:rsid w:val="00635E75"/>
    <w:rsid w:val="0064352D"/>
    <w:rsid w:val="00663A5E"/>
    <w:rsid w:val="006854E0"/>
    <w:rsid w:val="006A3EE8"/>
    <w:rsid w:val="006D6F73"/>
    <w:rsid w:val="007036A8"/>
    <w:rsid w:val="00741027"/>
    <w:rsid w:val="00750989"/>
    <w:rsid w:val="00753A72"/>
    <w:rsid w:val="0078559E"/>
    <w:rsid w:val="007B1696"/>
    <w:rsid w:val="007D3D05"/>
    <w:rsid w:val="00813998"/>
    <w:rsid w:val="0082110F"/>
    <w:rsid w:val="00862065"/>
    <w:rsid w:val="00867F74"/>
    <w:rsid w:val="008817C9"/>
    <w:rsid w:val="00891942"/>
    <w:rsid w:val="008D615C"/>
    <w:rsid w:val="008E2BBA"/>
    <w:rsid w:val="008E336D"/>
    <w:rsid w:val="00920E19"/>
    <w:rsid w:val="00945B6B"/>
    <w:rsid w:val="00984ECE"/>
    <w:rsid w:val="0099281A"/>
    <w:rsid w:val="009A20E5"/>
    <w:rsid w:val="009A2AE2"/>
    <w:rsid w:val="009B03EE"/>
    <w:rsid w:val="009B1426"/>
    <w:rsid w:val="009E73CA"/>
    <w:rsid w:val="009F5832"/>
    <w:rsid w:val="00A03127"/>
    <w:rsid w:val="00A2795D"/>
    <w:rsid w:val="00A349ED"/>
    <w:rsid w:val="00A41EB3"/>
    <w:rsid w:val="00A72551"/>
    <w:rsid w:val="00A8265A"/>
    <w:rsid w:val="00A940E3"/>
    <w:rsid w:val="00AD1A55"/>
    <w:rsid w:val="00AD3422"/>
    <w:rsid w:val="00AE10AE"/>
    <w:rsid w:val="00B04E8D"/>
    <w:rsid w:val="00B65C1F"/>
    <w:rsid w:val="00B7187F"/>
    <w:rsid w:val="00B730BD"/>
    <w:rsid w:val="00B9512D"/>
    <w:rsid w:val="00B97ABB"/>
    <w:rsid w:val="00BE1445"/>
    <w:rsid w:val="00BF5873"/>
    <w:rsid w:val="00C039F8"/>
    <w:rsid w:val="00C33BF4"/>
    <w:rsid w:val="00C45052"/>
    <w:rsid w:val="00C653B4"/>
    <w:rsid w:val="00C77672"/>
    <w:rsid w:val="00C937A4"/>
    <w:rsid w:val="00C95772"/>
    <w:rsid w:val="00CC4FC0"/>
    <w:rsid w:val="00CF3917"/>
    <w:rsid w:val="00DD1C49"/>
    <w:rsid w:val="00DE0B38"/>
    <w:rsid w:val="00DF6530"/>
    <w:rsid w:val="00E42462"/>
    <w:rsid w:val="00E51636"/>
    <w:rsid w:val="00E76A00"/>
    <w:rsid w:val="00EB01C2"/>
    <w:rsid w:val="00ED39A1"/>
    <w:rsid w:val="00EF027A"/>
    <w:rsid w:val="00F10F8D"/>
    <w:rsid w:val="00F40FDC"/>
    <w:rsid w:val="00F431D8"/>
    <w:rsid w:val="00F93876"/>
    <w:rsid w:val="00FA7BBB"/>
    <w:rsid w:val="00FD7596"/>
    <w:rsid w:val="00FF3215"/>
    <w:rsid w:val="00F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10C1E7-997D-43B7-A826-F03CE09F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E10A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B5508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5B5508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DE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woBKRTryic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spelletjesplein.nl/rekenen-tijd/" TargetMode="Externa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www.apporte.nl/wereld-tijdzones/tijdzones_wereldtijden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ejuistetijd.nl/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://www.scholieren.com/opdracht/92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rus14u.com/werkbladsnelheid.pd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EFC9CAE7D2241A960046184269618" ma:contentTypeVersion="6" ma:contentTypeDescription="Een nieuw document maken." ma:contentTypeScope="" ma:versionID="39b557e45be175c386d6dc9e436f4387">
  <xsd:schema xmlns:xsd="http://www.w3.org/2001/XMLSchema" xmlns:xs="http://www.w3.org/2001/XMLSchema" xmlns:p="http://schemas.microsoft.com/office/2006/metadata/properties" xmlns:ns2="e5473280-2023-4bf4-9037-6d2bf238c180" targetNamespace="http://schemas.microsoft.com/office/2006/metadata/properties" ma:root="true" ma:fieldsID="db28e7ed6f10819dc2995b5169140a85" ns2:_="">
    <xsd:import namespace="e5473280-2023-4bf4-9037-6d2bf238c1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73280-2023-4bf4-9037-6d2bf238c180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7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620027c-625f-40d9-9ed0-ff23b5bfde26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AB1F6-DC03-4167-BDBE-D832E35B9FC5}"/>
</file>

<file path=customXml/itemProps2.xml><?xml version="1.0" encoding="utf-8"?>
<ds:datastoreItem xmlns:ds="http://schemas.openxmlformats.org/officeDocument/2006/customXml" ds:itemID="{C0259E02-D0DA-475B-89CB-57FACEC67639}"/>
</file>

<file path=customXml/itemProps3.xml><?xml version="1.0" encoding="utf-8"?>
<ds:datastoreItem xmlns:ds="http://schemas.openxmlformats.org/officeDocument/2006/customXml" ds:itemID="{34E978C8-7CA4-4DB4-8A3F-FD5359F14E62}"/>
</file>

<file path=customXml/itemProps4.xml><?xml version="1.0" encoding="utf-8"?>
<ds:datastoreItem xmlns:ds="http://schemas.openxmlformats.org/officeDocument/2006/customXml" ds:itemID="{ACF994A4-4D17-41F3-9334-2C061F8994FB}"/>
</file>

<file path=customXml/itemProps5.xml><?xml version="1.0" encoding="utf-8"?>
<ds:datastoreItem xmlns:ds="http://schemas.openxmlformats.org/officeDocument/2006/customXml" ds:itemID="{04AAAC0A-F10C-49A2-9E2F-48DBE4F1862C}"/>
</file>

<file path=docProps/app.xml><?xml version="1.0" encoding="utf-8"?>
<Properties xmlns="http://schemas.openxmlformats.org/officeDocument/2006/extended-properties" xmlns:vt="http://schemas.openxmlformats.org/officeDocument/2006/docPropsVTypes">
  <Template>C7237068</Template>
  <TotalTime>63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Nijmegen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Harry Janssen</dc:creator>
  <cp:lastModifiedBy>Harry Janssen</cp:lastModifiedBy>
  <cp:revision>11</cp:revision>
  <dcterms:created xsi:type="dcterms:W3CDTF">2014-12-09T13:59:00Z</dcterms:created>
  <dcterms:modified xsi:type="dcterms:W3CDTF">2015-01-06T14:12:00Z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0x0101002BDEFC9CAE7D2241A960046184269618</vt:lpwstr>
  </property>
  <property fmtid="{D5CDD505-2E9C-101B-9397-08002B2CF9AE}" pid="3" name="Order">
    <vt:r8>31200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